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horzAnchor="margin" w:tblpX="-431" w:tblpY="289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40"/>
        <w:gridCol w:w="990"/>
        <w:gridCol w:w="822"/>
        <w:gridCol w:w="508"/>
        <w:gridCol w:w="1820"/>
        <w:gridCol w:w="1620"/>
        <w:gridCol w:w="742"/>
        <w:gridCol w:w="508"/>
        <w:gridCol w:w="508"/>
      </w:tblGrid>
      <w:tr w:rsidR="009D246E" w14:paraId="3C9D5B1B" w14:textId="77777777" w:rsidTr="00551F7E">
        <w:trPr>
          <w:trHeight w:val="105"/>
          <w:tblHeader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ECE5" w14:textId="77777777" w:rsidR="009D246E" w:rsidRDefault="009D246E" w:rsidP="00551F7E">
            <w:pPr>
              <w:pStyle w:val="RevisionTableHeading"/>
            </w:pPr>
            <w:r>
              <w:t>Building Name:</w:t>
            </w:r>
          </w:p>
          <w:p w14:paraId="0857E5AF" w14:textId="77777777" w:rsidR="009D246E" w:rsidRDefault="009D246E" w:rsidP="00551F7E">
            <w:pPr>
              <w:pStyle w:val="RevisionTableHeading"/>
              <w:rPr>
                <w:color w:val="000000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31E8" w14:textId="77777777" w:rsidR="009D246E" w:rsidRDefault="009D246E" w:rsidP="00551F7E">
            <w:pPr>
              <w:pStyle w:val="RevisionTableHeading"/>
              <w:rPr>
                <w:color w:val="000000"/>
              </w:rPr>
            </w:pPr>
            <w:r>
              <w:t>Reference No.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6820" w14:textId="77777777" w:rsidR="009D246E" w:rsidRDefault="009D246E" w:rsidP="00551F7E">
            <w:pPr>
              <w:pStyle w:val="RevisionTableHeading"/>
              <w:rPr>
                <w:color w:val="000000"/>
              </w:rPr>
            </w:pPr>
            <w:r>
              <w:t>REV-00A</w:t>
            </w:r>
          </w:p>
        </w:tc>
      </w:tr>
      <w:tr w:rsidR="009D246E" w:rsidRPr="001E7D7C" w14:paraId="2E577073" w14:textId="77777777" w:rsidTr="00551F7E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BBCFF95" w14:textId="77777777" w:rsidR="009D246E" w:rsidRPr="001E7D7C" w:rsidRDefault="009D246E" w:rsidP="00551F7E">
            <w:pPr>
              <w:pStyle w:val="TableHeading"/>
            </w:pPr>
            <w:r w:rsidRPr="001E7D7C">
              <w:t>No.</w:t>
            </w:r>
          </w:p>
        </w:tc>
        <w:tc>
          <w:tcPr>
            <w:tcW w:w="83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CA60319" w14:textId="77777777" w:rsidR="009D246E" w:rsidRPr="001E7D7C" w:rsidRDefault="009D246E" w:rsidP="00551F7E">
            <w:pPr>
              <w:pStyle w:val="RevH8ptcenter"/>
              <w:rPr>
                <w:sz w:val="20"/>
                <w:szCs w:val="20"/>
              </w:rPr>
            </w:pPr>
            <w:r w:rsidRPr="001E7D7C">
              <w:rPr>
                <w:color w:val="000000"/>
                <w:sz w:val="20"/>
                <w:szCs w:val="20"/>
              </w:rPr>
              <w:t>Maintenance Checklist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7D19540" w14:textId="77777777" w:rsidR="009D246E" w:rsidRPr="001E7D7C" w:rsidRDefault="009D246E" w:rsidP="00551F7E">
            <w:pPr>
              <w:pStyle w:val="RevH8ptcenter"/>
              <w:rPr>
                <w:color w:val="000000"/>
                <w:sz w:val="20"/>
                <w:szCs w:val="20"/>
              </w:rPr>
            </w:pPr>
            <w:r w:rsidRPr="001E7D7C">
              <w:rPr>
                <w:sz w:val="20"/>
                <w:szCs w:val="20"/>
              </w:rPr>
              <w:t>CHECKED SATISFACTORY</w:t>
            </w:r>
          </w:p>
        </w:tc>
      </w:tr>
      <w:tr w:rsidR="009D246E" w14:paraId="33A0F724" w14:textId="77777777" w:rsidTr="00551F7E">
        <w:trPr>
          <w:trHeight w:val="201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A818" w14:textId="77777777" w:rsidR="009D246E" w:rsidRDefault="009D246E" w:rsidP="00551F7E">
            <w:pPr>
              <w:jc w:val="left"/>
              <w:rPr>
                <w:b/>
              </w:rPr>
            </w:pPr>
          </w:p>
        </w:tc>
        <w:tc>
          <w:tcPr>
            <w:tcW w:w="83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8306" w14:textId="77777777" w:rsidR="009D246E" w:rsidRDefault="009D246E" w:rsidP="00551F7E">
            <w:pPr>
              <w:pStyle w:val="RevH8pt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C216301" w14:textId="77777777" w:rsidR="009D246E" w:rsidRDefault="009D246E" w:rsidP="00551F7E">
            <w:pPr>
              <w:pStyle w:val="RevH8ptcenter"/>
            </w:pPr>
            <w:r>
              <w:t>N/A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7E017CD" w14:textId="77777777" w:rsidR="009D246E" w:rsidRDefault="009D246E" w:rsidP="00551F7E">
            <w:pPr>
              <w:pStyle w:val="RevH8ptcenter"/>
            </w:pPr>
            <w: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FDBF4E" w14:textId="77777777" w:rsidR="009D246E" w:rsidRDefault="009D246E" w:rsidP="00551F7E">
            <w:pPr>
              <w:pStyle w:val="RevH8ptcenter"/>
            </w:pPr>
            <w:r>
              <w:t>NO</w:t>
            </w:r>
          </w:p>
        </w:tc>
      </w:tr>
      <w:tr w:rsidR="009D246E" w14:paraId="6059B072" w14:textId="77777777" w:rsidTr="00551F7E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4135F7D2" w14:textId="77777777" w:rsidR="009D246E" w:rsidRDefault="009D246E" w:rsidP="00551F7E">
            <w:pPr>
              <w:pStyle w:val="TableText"/>
              <w:rPr>
                <w:b/>
              </w:rPr>
            </w:pPr>
          </w:p>
        </w:tc>
        <w:tc>
          <w:tcPr>
            <w:tcW w:w="10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E7101AA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b/>
              </w:rPr>
              <w:t>Escalators and Moving Walkways</w:t>
            </w:r>
          </w:p>
        </w:tc>
      </w:tr>
      <w:tr w:rsidR="009D246E" w14:paraId="09593244" w14:textId="77777777" w:rsidTr="00551F7E">
        <w:trPr>
          <w:trHeight w:val="3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2EF83" w14:textId="77777777" w:rsidR="009D246E" w:rsidRDefault="009D246E" w:rsidP="00551F7E">
            <w:pPr>
              <w:pStyle w:val="TT9pt"/>
            </w:pPr>
            <w:r>
              <w:t>1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5639" w14:textId="77777777" w:rsidR="009D246E" w:rsidRPr="005278A6" w:rsidRDefault="009D246E" w:rsidP="00551F7E">
            <w:pPr>
              <w:pStyle w:val="TT9pt"/>
            </w:pPr>
            <w:r w:rsidRPr="005278A6">
              <w:t>General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9641" w14:textId="77777777" w:rsidR="009D246E" w:rsidRDefault="009D246E" w:rsidP="00551F7E">
            <w:pPr>
              <w:pStyle w:val="TT9pt"/>
            </w:pPr>
            <w:r>
              <w:t>Check all components are clean and are free from contamination/corrosion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FC3BBF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C8CB2E1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CB726D3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6D7B7680" w14:textId="77777777" w:rsidTr="00551F7E">
        <w:trPr>
          <w:trHeight w:val="3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A045D" w14:textId="77777777" w:rsidR="009D246E" w:rsidRDefault="009D246E" w:rsidP="00551F7E">
            <w:pPr>
              <w:pStyle w:val="TT9pt"/>
            </w:pPr>
            <w:r>
              <w:t>2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3D53" w14:textId="77777777" w:rsidR="009D246E" w:rsidRDefault="009D246E" w:rsidP="00551F7E">
            <w:pPr>
              <w:pStyle w:val="TT9pt"/>
            </w:pPr>
            <w:r>
              <w:t>Controller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7550" w14:textId="77777777" w:rsidR="009D246E" w:rsidRDefault="009D246E" w:rsidP="00551F7E">
            <w:pPr>
              <w:pStyle w:val="TT9pt"/>
            </w:pPr>
            <w:r>
              <w:t>Check security of cabinet cooling fans unobstructed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EB067F1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902EEB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664A0D9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25E247CE" w14:textId="77777777" w:rsidTr="00551F7E">
        <w:trPr>
          <w:trHeight w:val="30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0C41" w14:textId="77777777" w:rsidR="009D246E" w:rsidRDefault="009D246E" w:rsidP="00551F7E">
            <w:pPr>
              <w:pStyle w:val="TT9pt"/>
            </w:pPr>
            <w:r>
              <w:t>3</w:t>
            </w:r>
          </w:p>
        </w:tc>
        <w:tc>
          <w:tcPr>
            <w:tcW w:w="3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E7E9" w14:textId="77777777" w:rsidR="009D246E" w:rsidRDefault="009D246E" w:rsidP="00551F7E">
            <w:pPr>
              <w:pStyle w:val="TT9pt"/>
            </w:pPr>
            <w:r>
              <w:t>Gearbox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CEBC" w14:textId="77777777" w:rsidR="009D246E" w:rsidRDefault="009D246E" w:rsidP="00551F7E">
            <w:pPr>
              <w:pStyle w:val="TT9pt"/>
            </w:pPr>
            <w:r>
              <w:t>Check for excessive vibration/noise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968A3CB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E605DA3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1F52D94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1CC7FE66" w14:textId="77777777" w:rsidTr="00551F7E">
        <w:trPr>
          <w:trHeight w:val="30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976C9" w14:textId="77777777" w:rsidR="009D246E" w:rsidRDefault="009D246E" w:rsidP="00551F7E">
            <w:pPr>
              <w:pStyle w:val="TT9pt"/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EBC4" w14:textId="77777777" w:rsidR="009D246E" w:rsidRDefault="009D246E" w:rsidP="00551F7E">
            <w:pPr>
              <w:pStyle w:val="TT9pt"/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83AA" w14:textId="77777777" w:rsidR="009D246E" w:rsidRDefault="009D246E" w:rsidP="00551F7E">
            <w:pPr>
              <w:pStyle w:val="TT9pt"/>
            </w:pPr>
            <w:r>
              <w:t>Check oil level</w:t>
            </w:r>
          </w:p>
          <w:p w14:paraId="79F2D2D7" w14:textId="77777777" w:rsidR="009D246E" w:rsidRDefault="009D246E" w:rsidP="00551F7E">
            <w:pPr>
              <w:pStyle w:val="TT9pt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8F8A3F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4B794BC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1D1E841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3580A6B3" w14:textId="77777777" w:rsidTr="00551F7E">
        <w:trPr>
          <w:trHeight w:val="30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76167" w14:textId="77777777" w:rsidR="009D246E" w:rsidRDefault="009D246E" w:rsidP="00551F7E">
            <w:pPr>
              <w:pStyle w:val="TT9pt"/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77CB" w14:textId="77777777" w:rsidR="009D246E" w:rsidRDefault="009D246E" w:rsidP="00551F7E">
            <w:pPr>
              <w:pStyle w:val="TT9pt"/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09C9B" w14:textId="77777777" w:rsidR="009D246E" w:rsidRDefault="009D246E" w:rsidP="00551F7E">
            <w:pPr>
              <w:pStyle w:val="TT9pt"/>
            </w:pPr>
            <w:r>
              <w:t>Ensure lubrication in operation</w:t>
            </w:r>
          </w:p>
          <w:p w14:paraId="4464DBCC" w14:textId="77777777" w:rsidR="009D246E" w:rsidRDefault="009D246E" w:rsidP="00551F7E">
            <w:pPr>
              <w:pStyle w:val="TT9pt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C50F3C1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A41A5D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A944750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14256354" w14:textId="77777777" w:rsidTr="00551F7E">
        <w:trPr>
          <w:trHeight w:val="30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7E451" w14:textId="77777777" w:rsidR="009D246E" w:rsidRDefault="009D246E" w:rsidP="00551F7E">
            <w:pPr>
              <w:pStyle w:val="TT9pt"/>
            </w:pPr>
            <w:r>
              <w:t>4</w:t>
            </w:r>
          </w:p>
        </w:tc>
        <w:tc>
          <w:tcPr>
            <w:tcW w:w="3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AF40" w14:textId="77777777" w:rsidR="009D246E" w:rsidRDefault="009D246E" w:rsidP="00551F7E">
            <w:pPr>
              <w:pStyle w:val="TT9pt"/>
            </w:pPr>
            <w:r>
              <w:t>Drive Motor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EA16" w14:textId="77777777" w:rsidR="009D246E" w:rsidRDefault="009D246E" w:rsidP="00551F7E">
            <w:pPr>
              <w:pStyle w:val="TT9pt"/>
            </w:pPr>
            <w:r>
              <w:t>Check bearings for signs of wear (vibration/noise)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01244E8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7EA35F3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F24718F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30F8AAA2" w14:textId="77777777" w:rsidTr="00551F7E">
        <w:trPr>
          <w:trHeight w:val="30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041F6" w14:textId="77777777" w:rsidR="009D246E" w:rsidRDefault="009D246E" w:rsidP="00551F7E">
            <w:pPr>
              <w:pStyle w:val="TT9pt"/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8043" w14:textId="77777777" w:rsidR="009D246E" w:rsidRDefault="009D246E" w:rsidP="00551F7E">
            <w:pPr>
              <w:pStyle w:val="TT9pt"/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7AF5" w14:textId="77777777" w:rsidR="009D246E" w:rsidRDefault="009D246E" w:rsidP="00551F7E">
            <w:pPr>
              <w:pStyle w:val="TT9pt"/>
            </w:pPr>
            <w:r>
              <w:t>Ensure lubrication in place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C11E325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543C9A0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9AC808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7F59C174" w14:textId="77777777" w:rsidTr="00551F7E">
        <w:trPr>
          <w:trHeight w:val="30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6C684" w14:textId="77777777" w:rsidR="009D246E" w:rsidRDefault="009D246E" w:rsidP="00551F7E">
            <w:pPr>
              <w:pStyle w:val="TT9pt"/>
            </w:pPr>
            <w:r>
              <w:t>5</w:t>
            </w:r>
          </w:p>
        </w:tc>
        <w:tc>
          <w:tcPr>
            <w:tcW w:w="3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A299" w14:textId="188B54AC" w:rsidR="009D246E" w:rsidRDefault="009D246E" w:rsidP="00551F7E">
            <w:pPr>
              <w:pStyle w:val="TT9pt"/>
            </w:pPr>
            <w:r>
              <w:t>Brake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AFF5" w14:textId="77777777" w:rsidR="009D246E" w:rsidRDefault="009D246E" w:rsidP="00551F7E">
            <w:pPr>
              <w:pStyle w:val="TT9pt"/>
            </w:pPr>
            <w:r>
              <w:t>Check operation of braking system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CA724D2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33C4577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A418A0C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32A1A7BA" w14:textId="77777777" w:rsidTr="00551F7E">
        <w:trPr>
          <w:trHeight w:val="30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F80D8" w14:textId="77777777" w:rsidR="009D246E" w:rsidRDefault="009D246E" w:rsidP="00551F7E">
            <w:pPr>
              <w:pStyle w:val="TT9pt"/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A221" w14:textId="77777777" w:rsidR="009D246E" w:rsidRDefault="009D246E" w:rsidP="00551F7E">
            <w:pPr>
              <w:pStyle w:val="TT9pt"/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A6A6" w14:textId="77777777" w:rsidR="009D246E" w:rsidRDefault="009D246E" w:rsidP="00551F7E">
            <w:pPr>
              <w:pStyle w:val="TT9pt"/>
            </w:pPr>
            <w:r>
              <w:t>Check for undue wear or defect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4C2644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A64D133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8BA6AD7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07A70946" w14:textId="77777777" w:rsidTr="00551F7E">
        <w:trPr>
          <w:trHeight w:val="30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C5A71" w14:textId="77777777" w:rsidR="009D246E" w:rsidRDefault="009D246E" w:rsidP="00551F7E">
            <w:pPr>
              <w:pStyle w:val="TT9pt"/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9305" w14:textId="77777777" w:rsidR="009D246E" w:rsidRDefault="009D246E" w:rsidP="00551F7E">
            <w:pPr>
              <w:pStyle w:val="TT9pt"/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E4EF" w14:textId="77777777" w:rsidR="009D246E" w:rsidRDefault="009D246E" w:rsidP="00551F7E">
            <w:pPr>
              <w:pStyle w:val="TT9pt"/>
            </w:pPr>
            <w:r>
              <w:t>Ensure operating correctly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5E56E8D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DCF0D3B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B3B93F0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413C6EF7" w14:textId="77777777" w:rsidTr="00551F7E">
        <w:trPr>
          <w:trHeight w:val="30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B86EA" w14:textId="77777777" w:rsidR="009D246E" w:rsidRDefault="009D246E" w:rsidP="00551F7E">
            <w:pPr>
              <w:pStyle w:val="TT9pt"/>
            </w:pPr>
            <w:r>
              <w:t>6</w:t>
            </w:r>
          </w:p>
        </w:tc>
        <w:tc>
          <w:tcPr>
            <w:tcW w:w="3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9998" w14:textId="77777777" w:rsidR="009D246E" w:rsidRDefault="009D246E" w:rsidP="00551F7E">
            <w:pPr>
              <w:pStyle w:val="TT9pt"/>
            </w:pPr>
            <w:r>
              <w:t>Auxiliary Brake device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4D37" w14:textId="77777777" w:rsidR="009D246E" w:rsidRDefault="009D246E" w:rsidP="00551F7E">
            <w:pPr>
              <w:pStyle w:val="TT9pt"/>
            </w:pPr>
            <w:r>
              <w:t>Check braking system operation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B6E729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CEE1DE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5BBD08C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06DE176E" w14:textId="77777777" w:rsidTr="00551F7E">
        <w:trPr>
          <w:trHeight w:val="30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9C6FB" w14:textId="77777777" w:rsidR="009D246E" w:rsidRDefault="009D246E" w:rsidP="00551F7E">
            <w:pPr>
              <w:pStyle w:val="TT9pt"/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6F70" w14:textId="77777777" w:rsidR="009D246E" w:rsidRDefault="009D246E" w:rsidP="00551F7E">
            <w:pPr>
              <w:pStyle w:val="TT9pt"/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F6DF" w14:textId="77777777" w:rsidR="009D246E" w:rsidRDefault="009D246E" w:rsidP="00551F7E">
            <w:pPr>
              <w:pStyle w:val="TT9pt"/>
            </w:pPr>
            <w:r>
              <w:t>Check for excessive wear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19CB62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F9C70E7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FA422F6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553862A0" w14:textId="77777777" w:rsidTr="00551F7E">
        <w:trPr>
          <w:trHeight w:val="30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58558" w14:textId="77777777" w:rsidR="009D246E" w:rsidRDefault="009D246E" w:rsidP="00551F7E">
            <w:pPr>
              <w:pStyle w:val="TT9pt"/>
            </w:pPr>
            <w:r>
              <w:t>7</w:t>
            </w:r>
          </w:p>
        </w:tc>
        <w:tc>
          <w:tcPr>
            <w:tcW w:w="3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4527" w14:textId="77777777" w:rsidR="009D246E" w:rsidRDefault="009D246E" w:rsidP="00551F7E">
            <w:pPr>
              <w:pStyle w:val="TT9pt"/>
            </w:pPr>
            <w:r>
              <w:t>Intermediate Gear Box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CE40" w14:textId="77777777" w:rsidR="009D246E" w:rsidRDefault="009D246E" w:rsidP="00551F7E">
            <w:pPr>
              <w:pStyle w:val="TT9pt"/>
            </w:pPr>
            <w:r>
              <w:t>Check for undue wear or defect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A6B21FF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042F0A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A8D9920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2B8A9852" w14:textId="77777777" w:rsidTr="00551F7E">
        <w:trPr>
          <w:trHeight w:val="30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C7395" w14:textId="77777777" w:rsidR="009D246E" w:rsidRDefault="009D246E" w:rsidP="00551F7E">
            <w:pPr>
              <w:pStyle w:val="TT9pt"/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04B5" w14:textId="77777777" w:rsidR="009D246E" w:rsidRDefault="009D246E" w:rsidP="00551F7E">
            <w:pPr>
              <w:pStyle w:val="TT9pt"/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44AF" w14:textId="77777777" w:rsidR="009D246E" w:rsidRDefault="009D246E" w:rsidP="00551F7E">
            <w:pPr>
              <w:pStyle w:val="TT9pt"/>
            </w:pPr>
            <w:r>
              <w:t>Check for excessive vibration/noise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E7B880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59DF8EB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86310DC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65A45A75" w14:textId="77777777" w:rsidTr="00551F7E">
        <w:trPr>
          <w:trHeight w:val="43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257CE" w14:textId="77777777" w:rsidR="009D246E" w:rsidRDefault="009D246E" w:rsidP="00551F7E">
            <w:pPr>
              <w:pStyle w:val="TT9pt"/>
            </w:pPr>
            <w:r>
              <w:t>8</w:t>
            </w:r>
          </w:p>
        </w:tc>
        <w:tc>
          <w:tcPr>
            <w:tcW w:w="3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67C2" w14:textId="77777777" w:rsidR="009D246E" w:rsidRDefault="009D246E" w:rsidP="00551F7E">
            <w:pPr>
              <w:pStyle w:val="TT9pt"/>
            </w:pPr>
            <w:r>
              <w:t>Main Drive Chain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42EF" w14:textId="77777777" w:rsidR="009D246E" w:rsidRDefault="009D246E" w:rsidP="00551F7E">
            <w:pPr>
              <w:pStyle w:val="TT9pt"/>
            </w:pPr>
            <w:r>
              <w:t>Check for excessive wear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250B347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CFA6636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D300107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1B6A4D87" w14:textId="77777777" w:rsidTr="00551F7E">
        <w:trPr>
          <w:trHeight w:val="4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F3083" w14:textId="77777777" w:rsidR="009D246E" w:rsidRDefault="009D246E" w:rsidP="00551F7E">
            <w:pPr>
              <w:pStyle w:val="TT9pt"/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1504" w14:textId="77777777" w:rsidR="009D246E" w:rsidRDefault="009D246E" w:rsidP="00551F7E">
            <w:pPr>
              <w:pStyle w:val="TT9pt"/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0502" w14:textId="77777777" w:rsidR="009D246E" w:rsidRDefault="009D246E" w:rsidP="00551F7E">
            <w:pPr>
              <w:pStyle w:val="TT9pt"/>
            </w:pPr>
            <w:r>
              <w:t>Ensure lubrication in operation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CA0ED4C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BC7911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D7D4FC7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08A1BC45" w14:textId="77777777" w:rsidTr="00551F7E">
        <w:trPr>
          <w:trHeight w:val="43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CEB6A" w14:textId="77777777" w:rsidR="009D246E" w:rsidRDefault="009D246E" w:rsidP="00551F7E">
            <w:pPr>
              <w:pStyle w:val="TT9pt"/>
            </w:pPr>
            <w:r>
              <w:t>9</w:t>
            </w:r>
          </w:p>
        </w:tc>
        <w:tc>
          <w:tcPr>
            <w:tcW w:w="3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2443" w14:textId="77777777" w:rsidR="009D246E" w:rsidRDefault="009D246E" w:rsidP="00551F7E">
            <w:pPr>
              <w:pStyle w:val="TT9pt"/>
            </w:pPr>
            <w:r>
              <w:t>Step / Pallet Chain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079C" w14:textId="77777777" w:rsidR="009D246E" w:rsidRDefault="009D246E" w:rsidP="00551F7E">
            <w:pPr>
              <w:pStyle w:val="TT9pt"/>
            </w:pPr>
            <w:r>
              <w:t>Check tension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E0CF3BD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1EF9478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F1F8E45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74E52B5A" w14:textId="77777777" w:rsidTr="00551F7E">
        <w:trPr>
          <w:trHeight w:val="4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05651" w14:textId="77777777" w:rsidR="009D246E" w:rsidRDefault="009D246E" w:rsidP="00551F7E">
            <w:pPr>
              <w:pStyle w:val="TT9pt"/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448E" w14:textId="77777777" w:rsidR="009D246E" w:rsidRDefault="009D246E" w:rsidP="00551F7E">
            <w:pPr>
              <w:pStyle w:val="TT9pt"/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E156" w14:textId="77777777" w:rsidR="009D246E" w:rsidRDefault="009D246E" w:rsidP="00551F7E">
            <w:pPr>
              <w:pStyle w:val="TT9pt"/>
            </w:pPr>
            <w:r>
              <w:t>Check for excessive wear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73793B5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A2A5D13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6415EF8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41BD7788" w14:textId="77777777" w:rsidTr="00551F7E">
        <w:trPr>
          <w:trHeight w:val="4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D250B" w14:textId="77777777" w:rsidR="009D246E" w:rsidRDefault="009D246E" w:rsidP="00551F7E">
            <w:pPr>
              <w:pStyle w:val="TT9pt"/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C885" w14:textId="77777777" w:rsidR="009D246E" w:rsidRDefault="009D246E" w:rsidP="00551F7E">
            <w:pPr>
              <w:pStyle w:val="TT9pt"/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98FE" w14:textId="77777777" w:rsidR="009D246E" w:rsidRDefault="009D246E" w:rsidP="00551F7E">
            <w:pPr>
              <w:pStyle w:val="TT9pt"/>
            </w:pPr>
            <w:r>
              <w:t>Ensure lubrication in operation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CE119B8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A492B0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9C6AE4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392C8BF8" w14:textId="77777777" w:rsidTr="00551F7E">
        <w:trPr>
          <w:trHeight w:val="43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F79EB" w14:textId="77777777" w:rsidR="009D246E" w:rsidRDefault="009D246E" w:rsidP="00551F7E">
            <w:pPr>
              <w:pStyle w:val="TT9pt"/>
            </w:pPr>
            <w:r>
              <w:t>10</w:t>
            </w:r>
          </w:p>
        </w:tc>
        <w:tc>
          <w:tcPr>
            <w:tcW w:w="3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FA39" w14:textId="77777777" w:rsidR="009D246E" w:rsidRDefault="009D246E" w:rsidP="00551F7E">
            <w:pPr>
              <w:pStyle w:val="TT9pt"/>
            </w:pPr>
            <w:r>
              <w:t>Conveyor / Belt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2BFC" w14:textId="77777777" w:rsidR="009D246E" w:rsidRDefault="009D246E" w:rsidP="00551F7E">
            <w:pPr>
              <w:pStyle w:val="TT9pt"/>
            </w:pPr>
            <w:r>
              <w:t>Check for excessive wear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5341CC5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406A36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1377FBF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721223A1" w14:textId="77777777" w:rsidTr="00551F7E">
        <w:trPr>
          <w:trHeight w:val="4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26ACD" w14:textId="77777777" w:rsidR="009D246E" w:rsidRDefault="009D246E" w:rsidP="00551F7E">
            <w:pPr>
              <w:pStyle w:val="TT9pt"/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4623" w14:textId="77777777" w:rsidR="009D246E" w:rsidRDefault="009D246E" w:rsidP="00551F7E">
            <w:pPr>
              <w:pStyle w:val="TT9pt"/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9CBB" w14:textId="77777777" w:rsidR="009D246E" w:rsidRDefault="009D246E" w:rsidP="00551F7E">
            <w:pPr>
              <w:pStyle w:val="TT9pt"/>
            </w:pPr>
            <w:r>
              <w:t>Check tension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684A0FA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9207828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DAE4823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2EB88EBD" w14:textId="77777777" w:rsidTr="00551F7E">
        <w:trPr>
          <w:trHeight w:val="43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DCB2E" w14:textId="77777777" w:rsidR="009D246E" w:rsidRDefault="009D246E" w:rsidP="00551F7E">
            <w:pPr>
              <w:pStyle w:val="TT9pt"/>
            </w:pPr>
            <w:r>
              <w:t>11</w:t>
            </w:r>
          </w:p>
        </w:tc>
        <w:tc>
          <w:tcPr>
            <w:tcW w:w="3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6893" w14:textId="77777777" w:rsidR="009D246E" w:rsidRDefault="009D246E" w:rsidP="00551F7E">
            <w:pPr>
              <w:pStyle w:val="TT9pt"/>
            </w:pPr>
            <w:r>
              <w:t>Drive Belt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801B" w14:textId="77777777" w:rsidR="009D246E" w:rsidRDefault="009D246E" w:rsidP="00551F7E">
            <w:pPr>
              <w:pStyle w:val="TT9pt"/>
            </w:pPr>
            <w:r>
              <w:t>Check for excessive wear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36F6832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FD1E95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08AFA7E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7F7EB055" w14:textId="77777777" w:rsidTr="00551F7E">
        <w:trPr>
          <w:trHeight w:val="4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8AFC4" w14:textId="77777777" w:rsidR="009D246E" w:rsidRDefault="009D246E" w:rsidP="00551F7E">
            <w:pPr>
              <w:pStyle w:val="TT9pt"/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DA80" w14:textId="77777777" w:rsidR="009D246E" w:rsidRDefault="009D246E" w:rsidP="00551F7E">
            <w:pPr>
              <w:pStyle w:val="TT9pt"/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5AB6" w14:textId="77777777" w:rsidR="009D246E" w:rsidRDefault="009D246E" w:rsidP="00551F7E">
            <w:pPr>
              <w:pStyle w:val="TT9pt"/>
            </w:pPr>
            <w:r>
              <w:t>Check tension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86B57C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1ED26D3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1F718CA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09EB156A" w14:textId="77777777" w:rsidTr="00551F7E">
        <w:trPr>
          <w:trHeight w:val="4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FB17F" w14:textId="77777777" w:rsidR="009D246E" w:rsidRDefault="009D246E" w:rsidP="00551F7E">
            <w:pPr>
              <w:pStyle w:val="TT9pt"/>
            </w:pPr>
            <w:r>
              <w:t>12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3AD1" w14:textId="77777777" w:rsidR="009D246E" w:rsidRDefault="009D246E" w:rsidP="00551F7E">
            <w:pPr>
              <w:pStyle w:val="TT9pt"/>
            </w:pPr>
            <w:r>
              <w:t>Clearances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2A10" w14:textId="77777777" w:rsidR="009D246E" w:rsidRDefault="009D246E" w:rsidP="00551F7E">
            <w:pPr>
              <w:pStyle w:val="TT9pt"/>
            </w:pPr>
            <w:r>
              <w:t>Check skirting and step side clearances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345BE2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6B5F686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DBF2B40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1C95619E" w14:textId="77777777" w:rsidTr="00551F7E">
        <w:trPr>
          <w:trHeight w:val="43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12AD9" w14:textId="77777777" w:rsidR="009D246E" w:rsidRDefault="009D246E" w:rsidP="00551F7E">
            <w:pPr>
              <w:pStyle w:val="TT9pt"/>
            </w:pPr>
            <w:r>
              <w:t>13</w:t>
            </w:r>
          </w:p>
        </w:tc>
        <w:tc>
          <w:tcPr>
            <w:tcW w:w="3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882C" w14:textId="77777777" w:rsidR="009D246E" w:rsidRDefault="009D246E" w:rsidP="00551F7E">
            <w:pPr>
              <w:pStyle w:val="TT9pt"/>
            </w:pPr>
            <w:r>
              <w:t>Comb Plates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C271" w14:textId="77777777" w:rsidR="009D246E" w:rsidRDefault="009D246E" w:rsidP="00551F7E">
            <w:pPr>
              <w:pStyle w:val="TT9pt"/>
            </w:pPr>
            <w:r>
              <w:t>Check Operation and clearances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9B16DAC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6C94CCF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945532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401CC00F" w14:textId="77777777" w:rsidTr="00551F7E">
        <w:trPr>
          <w:trHeight w:val="4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EA704" w14:textId="77777777" w:rsidR="009D246E" w:rsidRDefault="009D246E" w:rsidP="00551F7E">
            <w:pPr>
              <w:pStyle w:val="TT9pt"/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1C44" w14:textId="77777777" w:rsidR="009D246E" w:rsidRDefault="009D246E" w:rsidP="00551F7E">
            <w:pPr>
              <w:pStyle w:val="TT9pt"/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5868" w14:textId="77777777" w:rsidR="009D246E" w:rsidRDefault="009D246E" w:rsidP="00551F7E">
            <w:pPr>
              <w:pStyle w:val="TT9pt"/>
            </w:pPr>
            <w:r>
              <w:t>Check for broken comb elements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8B89CA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31D589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AD9C9B9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724DDF6C" w14:textId="77777777" w:rsidTr="00551F7E">
        <w:trPr>
          <w:trHeight w:val="4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0D10C" w14:textId="77777777" w:rsidR="009D246E" w:rsidRDefault="009D246E" w:rsidP="00551F7E">
            <w:pPr>
              <w:pStyle w:val="TT9pt"/>
            </w:pPr>
            <w:r>
              <w:t>14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8BC7" w14:textId="77777777" w:rsidR="009D246E" w:rsidRDefault="009D246E" w:rsidP="00551F7E">
            <w:pPr>
              <w:pStyle w:val="TT9pt"/>
            </w:pPr>
            <w:r>
              <w:t>Handrails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4A01" w14:textId="77777777" w:rsidR="009D246E" w:rsidRDefault="009D246E" w:rsidP="00551F7E">
            <w:pPr>
              <w:pStyle w:val="TT9pt"/>
            </w:pPr>
            <w:r>
              <w:t>Check operation and free from noise/vibration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726D3D0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798CF65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C5920D9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31CABB7D" w14:textId="77777777" w:rsidTr="00551F7E">
        <w:trPr>
          <w:trHeight w:val="4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13416" w14:textId="77777777" w:rsidR="009D246E" w:rsidRDefault="009D246E" w:rsidP="00551F7E">
            <w:pPr>
              <w:pStyle w:val="TT9pt"/>
            </w:pPr>
            <w:r>
              <w:t>15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0196" w14:textId="77777777" w:rsidR="009D246E" w:rsidRDefault="009D246E" w:rsidP="00551F7E">
            <w:pPr>
              <w:pStyle w:val="TT9pt"/>
            </w:pPr>
            <w:r>
              <w:t>Track System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D047" w14:textId="77777777" w:rsidR="009D246E" w:rsidRDefault="009D246E" w:rsidP="00551F7E">
            <w:pPr>
              <w:pStyle w:val="TT9pt"/>
            </w:pPr>
            <w:r>
              <w:t>Check for excessive wear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1400624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385E75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D8C7E01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064733E0" w14:textId="77777777" w:rsidTr="00551F7E">
        <w:trPr>
          <w:trHeight w:val="4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77D0E" w14:textId="77777777" w:rsidR="009D246E" w:rsidRDefault="009D246E" w:rsidP="00551F7E">
            <w:pPr>
              <w:pStyle w:val="TT9pt"/>
            </w:pPr>
            <w:r>
              <w:t>16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6956" w14:textId="77777777" w:rsidR="009D246E" w:rsidRDefault="009D246E" w:rsidP="00551F7E">
            <w:pPr>
              <w:pStyle w:val="TT9pt"/>
            </w:pPr>
            <w:r>
              <w:t>Safety Devices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ED9F" w14:textId="343BF8A4" w:rsidR="009D246E" w:rsidRDefault="009D246E" w:rsidP="00551F7E">
            <w:pPr>
              <w:pStyle w:val="TT9pt"/>
            </w:pPr>
            <w:r>
              <w:t>Check Functional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46BD75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9DF2365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05DB720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0C268341" w14:textId="77777777" w:rsidTr="00551F7E">
        <w:trPr>
          <w:trHeight w:val="4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DC567" w14:textId="77777777" w:rsidR="009D246E" w:rsidRDefault="009D246E" w:rsidP="00551F7E">
            <w:pPr>
              <w:pStyle w:val="TT9pt"/>
            </w:pPr>
            <w:r>
              <w:t>17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06FD" w14:textId="77777777" w:rsidR="009D246E" w:rsidRDefault="009D246E" w:rsidP="00551F7E">
            <w:pPr>
              <w:pStyle w:val="TT9pt"/>
            </w:pPr>
            <w:r>
              <w:t>Deflector Devices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FA71" w14:textId="77777777" w:rsidR="009D246E" w:rsidRDefault="009D246E" w:rsidP="00551F7E">
            <w:pPr>
              <w:pStyle w:val="TT9pt"/>
            </w:pPr>
            <w:r w:rsidRPr="00B75AA2">
              <w:t>Check Functional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58F956D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06417F0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AF74BDF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289246CC" w14:textId="77777777" w:rsidTr="00551F7E">
        <w:trPr>
          <w:trHeight w:val="4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614E7" w14:textId="77777777" w:rsidR="009D246E" w:rsidRDefault="009D246E" w:rsidP="00551F7E">
            <w:pPr>
              <w:pStyle w:val="TT9pt"/>
            </w:pPr>
            <w:r>
              <w:t>18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B5E9" w14:textId="77777777" w:rsidR="009D246E" w:rsidRDefault="009D246E" w:rsidP="00551F7E">
            <w:pPr>
              <w:pStyle w:val="TT9pt"/>
            </w:pPr>
            <w:r>
              <w:t>Lighting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9D3C" w14:textId="77777777" w:rsidR="009D246E" w:rsidRDefault="009D246E" w:rsidP="00551F7E">
            <w:pPr>
              <w:pStyle w:val="TT9pt"/>
            </w:pPr>
            <w:r w:rsidRPr="00B75AA2">
              <w:t>Check Functional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0BEEB9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AD206A7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655E72C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5FAEF0CD" w14:textId="77777777" w:rsidTr="00551F7E">
        <w:trPr>
          <w:trHeight w:val="4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2C259" w14:textId="77777777" w:rsidR="009D246E" w:rsidRDefault="009D246E" w:rsidP="00551F7E">
            <w:pPr>
              <w:pStyle w:val="TT9pt"/>
            </w:pPr>
            <w:r>
              <w:lastRenderedPageBreak/>
              <w:t>19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99AF" w14:textId="77777777" w:rsidR="009D246E" w:rsidRDefault="009D246E" w:rsidP="00551F7E">
            <w:pPr>
              <w:pStyle w:val="TT9pt"/>
            </w:pPr>
            <w:r>
              <w:t>Display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C81C" w14:textId="77777777" w:rsidR="009D246E" w:rsidRDefault="009D246E" w:rsidP="00551F7E">
            <w:pPr>
              <w:pStyle w:val="TT9pt"/>
            </w:pPr>
            <w:r w:rsidRPr="00B75AA2">
              <w:t>Check Functional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253A5A0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E05C197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DE0AF38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7B40A4F6" w14:textId="77777777" w:rsidTr="00551F7E">
        <w:trPr>
          <w:trHeight w:val="4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8D33F" w14:textId="77777777" w:rsidR="009D246E" w:rsidRDefault="009D246E" w:rsidP="00551F7E">
            <w:pPr>
              <w:pStyle w:val="TT9pt"/>
            </w:pPr>
            <w:r>
              <w:t>20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EB82" w14:textId="77777777" w:rsidR="009D246E" w:rsidRDefault="009D246E" w:rsidP="00551F7E">
            <w:pPr>
              <w:pStyle w:val="TT9pt"/>
            </w:pPr>
            <w:r>
              <w:t>Signs/Pictograms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3A8FA" w14:textId="77777777" w:rsidR="009D246E" w:rsidRDefault="009D246E" w:rsidP="00551F7E">
            <w:pPr>
              <w:pStyle w:val="TT9pt"/>
            </w:pPr>
            <w:r w:rsidRPr="00B75AA2">
              <w:t>Check Functional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A0654FD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FF74367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BE1A9EC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29576709" w14:textId="77777777" w:rsidTr="00551F7E">
        <w:trPr>
          <w:trHeight w:val="43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57696" w14:textId="77777777" w:rsidR="009D246E" w:rsidRDefault="009D246E" w:rsidP="00551F7E">
            <w:pPr>
              <w:pStyle w:val="TT9pt"/>
            </w:pPr>
            <w:r>
              <w:t>21</w:t>
            </w:r>
          </w:p>
        </w:tc>
        <w:tc>
          <w:tcPr>
            <w:tcW w:w="3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5732" w14:textId="77777777" w:rsidR="009D246E" w:rsidRDefault="009D246E" w:rsidP="00551F7E">
            <w:pPr>
              <w:pStyle w:val="TT9pt"/>
            </w:pPr>
            <w:r>
              <w:t>Balustrade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4F900" w14:textId="77777777" w:rsidR="009D246E" w:rsidRDefault="009D246E" w:rsidP="00551F7E">
            <w:pPr>
              <w:pStyle w:val="TT9pt"/>
            </w:pPr>
            <w:r w:rsidRPr="00B75AA2">
              <w:t>Check Functional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5E134B1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BAF2CE9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A5AD2D8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41D0DFC5" w14:textId="77777777" w:rsidTr="00551F7E">
        <w:trPr>
          <w:trHeight w:val="4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89173" w14:textId="77777777" w:rsidR="009D246E" w:rsidRDefault="009D246E" w:rsidP="00551F7E">
            <w:pPr>
              <w:pStyle w:val="TT9pt"/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9FB3" w14:textId="77777777" w:rsidR="009D246E" w:rsidRDefault="009D246E" w:rsidP="00551F7E">
            <w:pPr>
              <w:pStyle w:val="TT9pt"/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B7555" w14:textId="77777777" w:rsidR="009D246E" w:rsidRDefault="009D246E" w:rsidP="00551F7E">
            <w:pPr>
              <w:pStyle w:val="TT9pt"/>
            </w:pPr>
            <w:r w:rsidRPr="00B75AA2">
              <w:t>Check Functional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2E13FE2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65C7A46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4CB999C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0CE71457" w14:textId="77777777" w:rsidTr="00551F7E">
        <w:trPr>
          <w:trHeight w:val="4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56A34" w14:textId="77777777" w:rsidR="009D246E" w:rsidRDefault="009D246E" w:rsidP="00551F7E">
            <w:pPr>
              <w:pStyle w:val="TT9pt"/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F402" w14:textId="77777777" w:rsidR="009D246E" w:rsidRDefault="009D246E" w:rsidP="00551F7E">
            <w:pPr>
              <w:pStyle w:val="TT9pt"/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9D29" w14:textId="77777777" w:rsidR="009D246E" w:rsidRPr="00B75AA2" w:rsidRDefault="009D246E" w:rsidP="00551F7E">
            <w:pPr>
              <w:pStyle w:val="TT9pt"/>
            </w:pPr>
            <w:r>
              <w:t>Check condition of panels/glazing unbroken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781FCB7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C8FBFB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779DA1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6322C4C9" w14:textId="77777777" w:rsidTr="00551F7E">
        <w:trPr>
          <w:trHeight w:val="4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401D5" w14:textId="77777777" w:rsidR="009D246E" w:rsidRDefault="009D246E" w:rsidP="00551F7E">
            <w:pPr>
              <w:pStyle w:val="TT9pt"/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1301" w14:textId="77777777" w:rsidR="009D246E" w:rsidRDefault="009D246E" w:rsidP="00551F7E">
            <w:pPr>
              <w:pStyle w:val="TT9pt"/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10A45" w14:textId="77777777" w:rsidR="009D246E" w:rsidRPr="00B75AA2" w:rsidRDefault="009D246E" w:rsidP="00551F7E">
            <w:pPr>
              <w:pStyle w:val="TT9pt"/>
            </w:pPr>
            <w:r>
              <w:t>Check security of all fixings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063CB1C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F73ED67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D67688D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0C64A6F4" w14:textId="77777777" w:rsidTr="00551F7E">
        <w:trPr>
          <w:trHeight w:val="4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42B82" w14:textId="77777777" w:rsidR="009D246E" w:rsidRDefault="009D246E" w:rsidP="00551F7E">
            <w:pPr>
              <w:pStyle w:val="TT9pt"/>
            </w:pPr>
            <w:r>
              <w:t>22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07ED" w14:textId="77777777" w:rsidR="009D246E" w:rsidRDefault="009D246E" w:rsidP="00551F7E">
            <w:pPr>
              <w:pStyle w:val="TT9pt"/>
            </w:pPr>
            <w:r>
              <w:t>Protection Barriers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BF94" w14:textId="77777777" w:rsidR="009D246E" w:rsidRPr="00B75AA2" w:rsidRDefault="009D246E" w:rsidP="00551F7E">
            <w:pPr>
              <w:pStyle w:val="TT9pt"/>
            </w:pPr>
            <w:r>
              <w:t>Check in place and secure to prevent trolleys/pushchairs etc. from entry (where fitted)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EA45840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1DA4DAA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EE2585C" w14:textId="77777777" w:rsidR="009D246E" w:rsidRDefault="009D246E" w:rsidP="00551F7E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D53D8">
              <w:rPr>
                <w:rFonts w:cs="Arial"/>
                <w:color w:val="000000"/>
              </w:rPr>
            </w:r>
            <w:r w:rsidR="003D53D8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9D246E" w14:paraId="615FAB6F" w14:textId="77777777" w:rsidTr="00551F7E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noWrap/>
            <w:vAlign w:val="center"/>
            <w:hideMark/>
          </w:tcPr>
          <w:p w14:paraId="0C6596D7" w14:textId="77777777" w:rsidR="009D246E" w:rsidRDefault="009D246E" w:rsidP="00551F7E">
            <w:pPr>
              <w:pStyle w:val="THWhite"/>
            </w:pPr>
            <w:r>
              <w:t>No.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3058726D" w14:textId="77777777" w:rsidR="009D246E" w:rsidRDefault="009D246E" w:rsidP="00551F7E">
            <w:pPr>
              <w:pStyle w:val="THWhite"/>
            </w:pPr>
            <w:r>
              <w:t>Reviewer's Comments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</w:tcPr>
          <w:p w14:paraId="4C2A7B8A" w14:textId="77777777" w:rsidR="009D246E" w:rsidRDefault="009D246E" w:rsidP="00551F7E">
            <w:pPr>
              <w:pStyle w:val="THWhite"/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14D242F7" w14:textId="77777777" w:rsidR="009D246E" w:rsidRDefault="009D246E" w:rsidP="00551F7E">
            <w:pPr>
              <w:pStyle w:val="THWhite"/>
            </w:pPr>
            <w:r>
              <w:t>Resolution</w:t>
            </w:r>
          </w:p>
        </w:tc>
      </w:tr>
      <w:tr w:rsidR="009D246E" w14:paraId="35719A87" w14:textId="77777777" w:rsidTr="00551F7E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0B9E3" w14:textId="77777777" w:rsidR="009D246E" w:rsidRDefault="009D246E" w:rsidP="00551F7E">
            <w:pPr>
              <w:pStyle w:val="TT9pt"/>
            </w:pP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F6E9" w14:textId="77777777" w:rsidR="009D246E" w:rsidRDefault="009D246E" w:rsidP="00551F7E">
            <w:pPr>
              <w:pStyle w:val="TT9pt"/>
            </w:pPr>
          </w:p>
          <w:p w14:paraId="0C37FA07" w14:textId="77777777" w:rsidR="009D246E" w:rsidRDefault="009D246E" w:rsidP="00551F7E">
            <w:pPr>
              <w:pStyle w:val="TT9pt"/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868E" w14:textId="77777777" w:rsidR="009D246E" w:rsidRDefault="009D246E" w:rsidP="00551F7E">
            <w:pPr>
              <w:pStyle w:val="TT9pt"/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CF46" w14:textId="77777777" w:rsidR="009D246E" w:rsidRDefault="009D246E" w:rsidP="00551F7E">
            <w:pPr>
              <w:pStyle w:val="TT9pt"/>
            </w:pPr>
          </w:p>
        </w:tc>
      </w:tr>
      <w:tr w:rsidR="009D246E" w14:paraId="4AB17A93" w14:textId="77777777" w:rsidTr="00551F7E">
        <w:trPr>
          <w:trHeight w:val="4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20EAC" w14:textId="77777777" w:rsidR="009D246E" w:rsidRDefault="009D246E" w:rsidP="00551F7E">
            <w:pPr>
              <w:pStyle w:val="TT9pt"/>
            </w:pP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D053" w14:textId="77777777" w:rsidR="009D246E" w:rsidRDefault="009D246E" w:rsidP="00551F7E">
            <w:pPr>
              <w:pStyle w:val="TT9pt"/>
            </w:pPr>
          </w:p>
          <w:p w14:paraId="13F9D2F3" w14:textId="77777777" w:rsidR="009D246E" w:rsidRDefault="009D246E" w:rsidP="00551F7E">
            <w:pPr>
              <w:pStyle w:val="TT9pt"/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8319" w14:textId="77777777" w:rsidR="009D246E" w:rsidRDefault="009D246E" w:rsidP="00551F7E">
            <w:pPr>
              <w:pStyle w:val="TT9pt"/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5995" w14:textId="77777777" w:rsidR="009D246E" w:rsidRDefault="009D246E" w:rsidP="00551F7E">
            <w:pPr>
              <w:pStyle w:val="TT9pt"/>
            </w:pPr>
          </w:p>
        </w:tc>
      </w:tr>
      <w:tr w:rsidR="009D246E" w14:paraId="3B93C9D7" w14:textId="77777777" w:rsidTr="00551F7E">
        <w:trPr>
          <w:trHeight w:val="105"/>
        </w:trPr>
        <w:tc>
          <w:tcPr>
            <w:tcW w:w="4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4441" w14:textId="77777777" w:rsidR="009D246E" w:rsidRDefault="009D246E" w:rsidP="00551F7E">
            <w:pPr>
              <w:pStyle w:val="TT9pt"/>
            </w:pPr>
            <w:r>
              <w:t>Originator's Name/Signature and Date: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25D6" w14:textId="77777777" w:rsidR="009D246E" w:rsidRDefault="009D246E" w:rsidP="00551F7E">
            <w:pPr>
              <w:pStyle w:val="TT9pt"/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73BD" w14:textId="77777777" w:rsidR="009D246E" w:rsidRDefault="009D246E" w:rsidP="00551F7E">
            <w:pPr>
              <w:pStyle w:val="TT9pt"/>
            </w:pPr>
            <w:r>
              <w:t>Checker's Name/Signature and Date:</w:t>
            </w:r>
          </w:p>
        </w:tc>
      </w:tr>
      <w:tr w:rsidR="009D246E" w14:paraId="794AB033" w14:textId="77777777" w:rsidTr="00551F7E">
        <w:trPr>
          <w:trHeight w:val="46"/>
        </w:trPr>
        <w:tc>
          <w:tcPr>
            <w:tcW w:w="4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30F14" w14:textId="77777777" w:rsidR="009D246E" w:rsidRDefault="009D246E" w:rsidP="00551F7E">
            <w:pPr>
              <w:pStyle w:val="TT9pt"/>
            </w:pPr>
          </w:p>
          <w:p w14:paraId="0356412B" w14:textId="77777777" w:rsidR="009D246E" w:rsidRDefault="009D246E" w:rsidP="00551F7E">
            <w:pPr>
              <w:pStyle w:val="TT9pt"/>
            </w:pPr>
          </w:p>
          <w:p w14:paraId="1F0ECC5D" w14:textId="77777777" w:rsidR="009D246E" w:rsidRDefault="009D246E" w:rsidP="00551F7E">
            <w:pPr>
              <w:pStyle w:val="TT9pt"/>
            </w:pPr>
          </w:p>
          <w:p w14:paraId="15C2D90A" w14:textId="77777777" w:rsidR="009D246E" w:rsidRDefault="009D246E" w:rsidP="00551F7E">
            <w:pPr>
              <w:pStyle w:val="TT9pt"/>
            </w:pPr>
          </w:p>
          <w:p w14:paraId="6F0D1285" w14:textId="77777777" w:rsidR="009D246E" w:rsidRDefault="009D246E" w:rsidP="00551F7E">
            <w:pPr>
              <w:pStyle w:val="TT9pt"/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79DE" w14:textId="77777777" w:rsidR="009D246E" w:rsidRDefault="009D246E" w:rsidP="00551F7E">
            <w:pPr>
              <w:pStyle w:val="TT9pt"/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15BD" w14:textId="77777777" w:rsidR="009D246E" w:rsidRDefault="009D246E" w:rsidP="00551F7E">
            <w:pPr>
              <w:pStyle w:val="TT9pt"/>
            </w:pPr>
          </w:p>
        </w:tc>
      </w:tr>
    </w:tbl>
    <w:p w14:paraId="3BF07632" w14:textId="05C97FCF" w:rsidR="00D9452E" w:rsidRPr="00563595" w:rsidRDefault="00D9452E" w:rsidP="009D246E"/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0A57C" w14:textId="77777777" w:rsidR="003D53D8" w:rsidRDefault="003D53D8">
      <w:r>
        <w:separator/>
      </w:r>
    </w:p>
    <w:p w14:paraId="3739340E" w14:textId="77777777" w:rsidR="003D53D8" w:rsidRDefault="003D53D8"/>
  </w:endnote>
  <w:endnote w:type="continuationSeparator" w:id="0">
    <w:p w14:paraId="08207312" w14:textId="77777777" w:rsidR="003D53D8" w:rsidRDefault="003D53D8">
      <w:r>
        <w:continuationSeparator/>
      </w:r>
    </w:p>
    <w:p w14:paraId="5FEB2C6A" w14:textId="77777777" w:rsidR="003D53D8" w:rsidRDefault="003D53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21E79F0C" w:rsidR="009210BF" w:rsidRDefault="003D53D8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D246E">
          <w:rPr>
            <w:sz w:val="16"/>
            <w:szCs w:val="16"/>
            <w:lang w:val="en-IN"/>
          </w:rPr>
          <w:t>EOM-ZM0-TP-000198</w:t>
        </w:r>
        <w:r w:rsidR="00A856B4">
          <w:rPr>
            <w:sz w:val="16"/>
            <w:szCs w:val="16"/>
            <w:lang w:val="en-IN"/>
          </w:rPr>
          <w:t xml:space="preserve"> Rev 00</w:t>
        </w:r>
        <w:r w:rsidR="004F63F1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9D246E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9D246E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B9A10" w14:textId="77777777" w:rsidR="003D53D8" w:rsidRDefault="003D53D8">
      <w:r>
        <w:separator/>
      </w:r>
    </w:p>
    <w:p w14:paraId="26122358" w14:textId="77777777" w:rsidR="003D53D8" w:rsidRDefault="003D53D8"/>
  </w:footnote>
  <w:footnote w:type="continuationSeparator" w:id="0">
    <w:p w14:paraId="30D5D2E1" w14:textId="77777777" w:rsidR="003D53D8" w:rsidRDefault="003D53D8">
      <w:r>
        <w:continuationSeparator/>
      </w:r>
    </w:p>
    <w:p w14:paraId="1607D523" w14:textId="77777777" w:rsidR="003D53D8" w:rsidRDefault="003D53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1858B1B6" w:rsidR="009210BF" w:rsidRDefault="004F63F1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1DA64CAA" wp14:editId="1BAF8196">
                <wp:simplePos x="0" y="0"/>
                <wp:positionH relativeFrom="column">
                  <wp:posOffset>-130175</wp:posOffset>
                </wp:positionH>
                <wp:positionV relativeFrom="paragraph">
                  <wp:posOffset>-114935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2613E13C" w:rsidR="009210BF" w:rsidRPr="006A25F8" w:rsidRDefault="009D246E" w:rsidP="00454BF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9D246E">
            <w:rPr>
              <w:kern w:val="32"/>
              <w:sz w:val="24"/>
              <w:szCs w:val="24"/>
              <w:lang w:val="en-GB"/>
            </w:rPr>
            <w:t>Maintenance Check List for Escalators and Moving Walkways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53D8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3F1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46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AB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E4125-3BB1-4EFA-BE7B-3F12E9D20D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32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4014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EOM-ZM0-TP-000198 Rev 000</dc:subject>
  <dc:creator>Rivamonte, Leonnito (RMP)</dc:creator>
  <cp:keywords>ᅟ</cp:keywords>
  <cp:lastModifiedBy>Jancil Saldhana</cp:lastModifiedBy>
  <cp:revision>50</cp:revision>
  <cp:lastPrinted>2017-10-17T10:11:00Z</cp:lastPrinted>
  <dcterms:created xsi:type="dcterms:W3CDTF">2019-12-16T06:44:00Z</dcterms:created>
  <dcterms:modified xsi:type="dcterms:W3CDTF">2021-08-18T08:35:00Z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